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C910A" w14:textId="77777777" w:rsidR="002E29A5" w:rsidRDefault="002E29A5">
      <w:pPr>
        <w:jc w:val="center"/>
        <w:rPr>
          <w:b/>
          <w:color w:val="00B050"/>
          <w:sz w:val="16"/>
          <w:szCs w:val="16"/>
        </w:rPr>
      </w:pPr>
    </w:p>
    <w:p w14:paraId="31F8B3CD" w14:textId="41482EEA" w:rsidR="007B0AA1" w:rsidRPr="00E253EB" w:rsidRDefault="00D03CD6">
      <w:pPr>
        <w:jc w:val="center"/>
        <w:rPr>
          <w:b/>
          <w:color w:val="00B050"/>
          <w:sz w:val="48"/>
          <w:szCs w:val="48"/>
        </w:rPr>
      </w:pPr>
      <w:r w:rsidRPr="00E253EB">
        <w:rPr>
          <w:b/>
          <w:color w:val="00B050"/>
          <w:sz w:val="48"/>
          <w:szCs w:val="48"/>
        </w:rPr>
        <w:t>Ferienplan</w:t>
      </w:r>
      <w:r w:rsidR="004C41CF" w:rsidRPr="00E253EB">
        <w:rPr>
          <w:b/>
          <w:color w:val="00B050"/>
          <w:sz w:val="48"/>
          <w:szCs w:val="48"/>
        </w:rPr>
        <w:t xml:space="preserve"> 202</w:t>
      </w:r>
      <w:r w:rsidRPr="00E253EB">
        <w:rPr>
          <w:b/>
          <w:color w:val="00B050"/>
          <w:sz w:val="48"/>
          <w:szCs w:val="48"/>
        </w:rPr>
        <w:t>4</w:t>
      </w:r>
      <w:r w:rsidR="004C41CF" w:rsidRPr="00E253EB">
        <w:rPr>
          <w:b/>
          <w:color w:val="00B050"/>
          <w:sz w:val="48"/>
          <w:szCs w:val="48"/>
        </w:rPr>
        <w:t>/2</w:t>
      </w:r>
      <w:r w:rsidRPr="00E253EB">
        <w:rPr>
          <w:b/>
          <w:color w:val="00B050"/>
          <w:sz w:val="48"/>
          <w:szCs w:val="48"/>
        </w:rPr>
        <w:t>5</w:t>
      </w:r>
    </w:p>
    <w:p w14:paraId="52A3562C" w14:textId="77777777" w:rsidR="007B0AA1" w:rsidRDefault="007B0AA1">
      <w:pPr>
        <w:rPr>
          <w:rFonts w:ascii="Arial" w:hAnsi="Arial" w:cs="Arial"/>
        </w:rPr>
      </w:pPr>
    </w:p>
    <w:p w14:paraId="68C43BCD" w14:textId="77777777" w:rsidR="002E29A5" w:rsidRDefault="002E29A5">
      <w:pPr>
        <w:rPr>
          <w:rFonts w:ascii="Arial" w:hAnsi="Arial" w:cs="Arial"/>
        </w:rPr>
      </w:pPr>
    </w:p>
    <w:p w14:paraId="1DC922B9" w14:textId="77777777" w:rsidR="002E29A5" w:rsidRDefault="002E29A5">
      <w:pPr>
        <w:rPr>
          <w:rFonts w:ascii="Arial" w:hAnsi="Arial" w:cs="Arial"/>
        </w:rPr>
      </w:pPr>
    </w:p>
    <w:p w14:paraId="21280031" w14:textId="77777777" w:rsidR="0061175D" w:rsidRDefault="0061175D">
      <w:pPr>
        <w:rPr>
          <w:rFonts w:ascii="Arial" w:hAnsi="Arial" w:cs="Arial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5"/>
        <w:gridCol w:w="3779"/>
        <w:gridCol w:w="1430"/>
        <w:gridCol w:w="1746"/>
      </w:tblGrid>
      <w:tr w:rsidR="007B0AA1" w14:paraId="548F24B1" w14:textId="7777777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AB53" w14:textId="77777777" w:rsidR="007B0AA1" w:rsidRDefault="004C41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8B15" w14:textId="77777777" w:rsidR="007B0AA1" w:rsidRDefault="004C41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Anlass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E8F1A" w14:textId="77777777" w:rsidR="007B0AA1" w:rsidRDefault="004C41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Schließtag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4B6A1" w14:textId="77777777" w:rsidR="007B0AA1" w:rsidRDefault="004C41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Fortbildung</w:t>
            </w:r>
          </w:p>
        </w:tc>
      </w:tr>
      <w:tr w:rsidR="00F50DFD" w14:paraId="616EB782" w14:textId="7777777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227A8" w14:textId="77777777" w:rsidR="002E29A5" w:rsidRDefault="002E29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78CCB1" w14:textId="67B205B7" w:rsidR="00F50DFD" w:rsidRDefault="00F50D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Freitag, 04.10.2024</w:t>
            </w:r>
          </w:p>
          <w:p w14:paraId="7879AF2C" w14:textId="50F70EE1" w:rsidR="00F50DFD" w:rsidRDefault="00F50D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926D" w14:textId="77777777" w:rsidR="002E29A5" w:rsidRDefault="002E29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32A04D" w14:textId="77777777" w:rsidR="002E29A5" w:rsidRDefault="00F50D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Brückentag </w:t>
            </w:r>
          </w:p>
          <w:p w14:paraId="6F4213E2" w14:textId="49726A63" w:rsidR="00F50DFD" w:rsidRDefault="002E29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Tag</w:t>
            </w:r>
            <w:r w:rsidR="00F50DFD">
              <w:rPr>
                <w:rFonts w:ascii="Arial" w:hAnsi="Arial" w:cs="Arial"/>
                <w:sz w:val="22"/>
                <w:szCs w:val="22"/>
              </w:rPr>
              <w:t xml:space="preserve"> d. dt. Einheit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2BD15" w14:textId="77777777" w:rsidR="002E29A5" w:rsidRDefault="002E2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01B5DE" w14:textId="59D20C67" w:rsidR="00F50DFD" w:rsidRDefault="00F50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AEDB9" w14:textId="77777777" w:rsidR="00F50DFD" w:rsidRDefault="00F50DFD" w:rsidP="00D03C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AA1" w14:paraId="27799DF5" w14:textId="7777777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DC4FF" w14:textId="2900308D" w:rsidR="007B0AA1" w:rsidRDefault="004C41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Mittwoch, 2</w:t>
            </w:r>
            <w:r w:rsidR="00D03CD6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.11.202</w:t>
            </w:r>
            <w:r w:rsidR="00D03CD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B3A0F" w14:textId="77777777" w:rsidR="007B0AA1" w:rsidRDefault="004C41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Buß- und Bettag</w:t>
            </w:r>
          </w:p>
          <w:p w14:paraId="509853AD" w14:textId="5010C772" w:rsidR="00982074" w:rsidRDefault="009820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Teamfortbildung</w:t>
            </w:r>
          </w:p>
          <w:p w14:paraId="3D05E3DC" w14:textId="2EC03BFA" w:rsidR="007B0AA1" w:rsidRDefault="004C41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355CD" w14:textId="2DE7F6D9" w:rsidR="007B0AA1" w:rsidRDefault="007B0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5C02" w14:textId="36F5A359" w:rsidR="007B0AA1" w:rsidRDefault="00D03CD6" w:rsidP="00D03C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B0AA1" w14:paraId="1D807472" w14:textId="7777777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225E4" w14:textId="49AB37EE" w:rsidR="007B0AA1" w:rsidRDefault="004C41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23.12.202</w:t>
            </w:r>
            <w:r w:rsidR="00D03CD6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3244912B" w14:textId="1EAB3475" w:rsidR="007B0AA1" w:rsidRDefault="004C41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- 0</w:t>
            </w:r>
            <w:r w:rsidR="00D03CD6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.01.202</w:t>
            </w:r>
            <w:r w:rsidR="00D03CD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E37C" w14:textId="76E431CF" w:rsidR="007B0AA1" w:rsidRDefault="004C41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Weihnach</w:t>
            </w:r>
            <w:r w:rsidR="00BC334A">
              <w:rPr>
                <w:rFonts w:ascii="Arial" w:hAnsi="Arial" w:cs="Arial"/>
                <w:sz w:val="22"/>
                <w:szCs w:val="22"/>
              </w:rPr>
              <w:t>tsferien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100BCC1" w14:textId="77777777" w:rsidR="007B0AA1" w:rsidRDefault="007B0A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55EE22" w14:textId="77777777" w:rsidR="007B0AA1" w:rsidRDefault="007B0A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D8D21" w14:textId="3B360F91" w:rsidR="007B0AA1" w:rsidRDefault="00585D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C11B6" w14:textId="77777777" w:rsidR="007B0AA1" w:rsidRDefault="007B0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AA1" w14:paraId="51289776" w14:textId="7777777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0085" w14:textId="7BD49EF9" w:rsidR="007B0AA1" w:rsidRDefault="002E29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Dienstag, 04.03.2025</w:t>
            </w:r>
          </w:p>
          <w:p w14:paraId="6F20D69D" w14:textId="77777777" w:rsidR="007B0AA1" w:rsidRDefault="007B0A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6FAB6" w14:textId="77777777" w:rsidR="002E29A5" w:rsidRDefault="00BC33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Faschin</w:t>
            </w:r>
            <w:r w:rsidR="002E29A5">
              <w:rPr>
                <w:rFonts w:ascii="Arial" w:hAnsi="Arial" w:cs="Arial"/>
                <w:sz w:val="22"/>
                <w:szCs w:val="22"/>
              </w:rPr>
              <w:t>gsd</w:t>
            </w:r>
            <w:r w:rsidR="00D03CD6">
              <w:rPr>
                <w:rFonts w:ascii="Arial" w:hAnsi="Arial" w:cs="Arial"/>
                <w:sz w:val="22"/>
                <w:szCs w:val="22"/>
              </w:rPr>
              <w:t>ienstag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7F1A60" w14:textId="5AFD007E" w:rsidR="007B0AA1" w:rsidRDefault="00BC33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</w:t>
            </w:r>
            <w:r w:rsidR="004C41CF">
              <w:rPr>
                <w:rFonts w:ascii="Arial" w:hAnsi="Arial" w:cs="Arial"/>
                <w:sz w:val="22"/>
                <w:szCs w:val="22"/>
              </w:rPr>
              <w:t xml:space="preserve"> 12.30 Uhr</w:t>
            </w:r>
            <w:r w:rsidR="00D03CD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geschlossen</w:t>
            </w:r>
          </w:p>
          <w:p w14:paraId="59D63F3E" w14:textId="508178F3" w:rsidR="00D03CD6" w:rsidRDefault="00D03C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1142" w14:textId="77777777" w:rsidR="007B0AA1" w:rsidRDefault="007B0A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BB62" w14:textId="77777777" w:rsidR="007B0AA1" w:rsidRDefault="007B0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300" w14:paraId="43E17563" w14:textId="7777777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C13ED" w14:textId="06F07A30" w:rsidR="00B01300" w:rsidRDefault="00D03C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Frühling</w:t>
            </w:r>
          </w:p>
          <w:p w14:paraId="4E094C79" w14:textId="20A2A224" w:rsidR="00B01300" w:rsidRDefault="00B013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78D01" w14:textId="78BF55B3" w:rsidR="00B01300" w:rsidRDefault="00B013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Teamfortbildung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5167" w14:textId="77777777" w:rsidR="00B01300" w:rsidRDefault="00B01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C7CA" w14:textId="6B853859" w:rsidR="00B01300" w:rsidRDefault="00B01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7150A" w14:paraId="336636AC" w14:textId="7777777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A606" w14:textId="77777777" w:rsidR="0077150A" w:rsidRDefault="007715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Freitag, 02.05.2025</w:t>
            </w:r>
          </w:p>
          <w:p w14:paraId="0E92A106" w14:textId="24238FE4" w:rsidR="002E29A5" w:rsidRDefault="002E29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82C03" w14:textId="30B425FF" w:rsidR="0077150A" w:rsidRDefault="007715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Brückentag 1. Mai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D37D8" w14:textId="7DED2BC7" w:rsidR="0077150A" w:rsidRDefault="007715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4419E" w14:textId="77777777" w:rsidR="0077150A" w:rsidRDefault="007715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AA1" w14:paraId="38E5769A" w14:textId="7777777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CFB7C" w14:textId="7117BE44" w:rsidR="007B0AA1" w:rsidRDefault="002E29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BC334A">
              <w:rPr>
                <w:rFonts w:ascii="Arial" w:hAnsi="Arial" w:cs="Arial"/>
                <w:sz w:val="22"/>
                <w:szCs w:val="22"/>
              </w:rPr>
              <w:t>. – 20.06.2025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F816" w14:textId="7B02CE58" w:rsidR="00BC334A" w:rsidRDefault="00BC33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Pfingsten</w:t>
            </w:r>
          </w:p>
          <w:p w14:paraId="2238A7C7" w14:textId="1B0ECFEA" w:rsidR="007B0AA1" w:rsidRDefault="00BC33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Woche geschlossen </w:t>
            </w:r>
          </w:p>
          <w:p w14:paraId="72894E10" w14:textId="77777777" w:rsidR="007B0AA1" w:rsidRDefault="007B0A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B4AD" w14:textId="77777777" w:rsidR="007B0AA1" w:rsidRDefault="004C41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03E0" w14:textId="77777777" w:rsidR="007B0AA1" w:rsidRDefault="007B0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AA1" w14:paraId="4FF801B5" w14:textId="7777777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4801" w14:textId="415A3CEC" w:rsidR="007B0AA1" w:rsidRDefault="00E253EB" w:rsidP="00BC33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Sommer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2F3F" w14:textId="77777777" w:rsidR="007B0AA1" w:rsidRDefault="004C41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Betriebsausflug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55867" w14:textId="77777777" w:rsidR="007B0AA1" w:rsidRDefault="004C41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37ED636D" w14:textId="77777777" w:rsidR="007B0AA1" w:rsidRDefault="007B0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C17C1" w14:textId="77777777" w:rsidR="007B0AA1" w:rsidRDefault="007B0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AA1" w14:paraId="27D13F7C" w14:textId="7777777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583D" w14:textId="3ABFAFA9" w:rsidR="007B0AA1" w:rsidRDefault="00B474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</w:t>
            </w:r>
            <w:r w:rsidR="004C41CF">
              <w:rPr>
                <w:rFonts w:ascii="Arial" w:hAnsi="Arial" w:cs="Arial"/>
                <w:sz w:val="22"/>
                <w:szCs w:val="22"/>
              </w:rPr>
              <w:t xml:space="preserve">tag, </w:t>
            </w:r>
            <w:r w:rsidR="00BC334A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BC334A">
              <w:rPr>
                <w:rFonts w:ascii="Arial" w:hAnsi="Arial" w:cs="Arial"/>
                <w:sz w:val="22"/>
                <w:szCs w:val="22"/>
              </w:rPr>
              <w:t>.08</w:t>
            </w:r>
            <w:r w:rsidR="004C41CF">
              <w:rPr>
                <w:rFonts w:ascii="Arial" w:hAnsi="Arial" w:cs="Arial"/>
                <w:sz w:val="22"/>
                <w:szCs w:val="22"/>
              </w:rPr>
              <w:t>.202</w:t>
            </w:r>
            <w:r w:rsidR="00BC334A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0954140D" w14:textId="77777777" w:rsidR="007B0AA1" w:rsidRDefault="007B0A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1DBCF" w14:textId="7FF97317" w:rsidR="007B0AA1" w:rsidRDefault="004C41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Planungstag fü</w:t>
            </w:r>
            <w:r w:rsidR="00FD6E5C">
              <w:rPr>
                <w:rFonts w:ascii="Arial" w:hAnsi="Arial" w:cs="Arial"/>
                <w:sz w:val="22"/>
                <w:szCs w:val="22"/>
              </w:rPr>
              <w:t xml:space="preserve">r das </w:t>
            </w:r>
            <w:r>
              <w:rPr>
                <w:rFonts w:ascii="Arial" w:hAnsi="Arial" w:cs="Arial"/>
                <w:sz w:val="22"/>
                <w:szCs w:val="22"/>
              </w:rPr>
              <w:t xml:space="preserve">neue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Kigajahr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A9107" w14:textId="77777777" w:rsidR="007B0AA1" w:rsidRDefault="004C41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AAB10" w14:textId="77777777" w:rsidR="007B0AA1" w:rsidRDefault="007B0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AA1" w14:paraId="6B37B64C" w14:textId="7777777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D3424" w14:textId="7FF42D61" w:rsidR="007B0AA1" w:rsidRDefault="002E29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 – 29.08</w:t>
            </w:r>
            <w:r w:rsidR="00BC334A">
              <w:rPr>
                <w:rFonts w:ascii="Arial" w:hAnsi="Arial" w:cs="Arial"/>
                <w:sz w:val="22"/>
                <w:szCs w:val="22"/>
              </w:rPr>
              <w:t>.2025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9152C" w14:textId="05093F18" w:rsidR="00BC334A" w:rsidRDefault="004C41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Sommer</w:t>
            </w:r>
            <w:r w:rsidR="002E29A5">
              <w:rPr>
                <w:rFonts w:ascii="Arial" w:hAnsi="Arial" w:cs="Arial"/>
                <w:sz w:val="22"/>
                <w:szCs w:val="22"/>
              </w:rPr>
              <w:t>ferien</w:t>
            </w:r>
          </w:p>
          <w:p w14:paraId="5B46167A" w14:textId="5E1803CE" w:rsidR="007B0AA1" w:rsidRDefault="007B0A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D93883" w14:textId="77777777" w:rsidR="007B0AA1" w:rsidRDefault="007B0A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9CC89" w14:textId="77777777" w:rsidR="007B0AA1" w:rsidRDefault="004C41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88089" w14:textId="77777777" w:rsidR="007B0AA1" w:rsidRDefault="007B0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AA1" w14:paraId="2CC8F735" w14:textId="7777777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97A18" w14:textId="77777777" w:rsidR="007B0AA1" w:rsidRDefault="007B0A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C78E" w14:textId="77777777" w:rsidR="007B0AA1" w:rsidRDefault="007B0A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D6E72" w14:textId="6434D29C" w:rsidR="007B0AA1" w:rsidRDefault="00585D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F50DFD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  <w:p w14:paraId="4F12FFC7" w14:textId="77777777" w:rsidR="007B0AA1" w:rsidRDefault="007B0A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5281" w14:textId="237E662F" w:rsidR="007B0AA1" w:rsidRDefault="00585D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</w:tbl>
    <w:p w14:paraId="34C065A6" w14:textId="77777777" w:rsidR="007B0AA1" w:rsidRDefault="007B0AA1">
      <w:pPr>
        <w:rPr>
          <w:rFonts w:ascii="Arial" w:hAnsi="Arial" w:cs="Arial"/>
          <w:sz w:val="22"/>
          <w:szCs w:val="22"/>
        </w:rPr>
      </w:pPr>
    </w:p>
    <w:p w14:paraId="62CC730F" w14:textId="77777777" w:rsidR="007B0AA1" w:rsidRDefault="007B0AA1">
      <w:pPr>
        <w:rPr>
          <w:rFonts w:ascii="Arial" w:hAnsi="Arial" w:cs="Arial"/>
          <w:sz w:val="22"/>
          <w:szCs w:val="22"/>
        </w:rPr>
      </w:pPr>
    </w:p>
    <w:p w14:paraId="00692985" w14:textId="77777777" w:rsidR="007B0AA1" w:rsidRDefault="007B0AA1">
      <w:pPr>
        <w:jc w:val="center"/>
        <w:rPr>
          <w:rFonts w:ascii="Arial" w:hAnsi="Arial" w:cs="Arial"/>
          <w:sz w:val="22"/>
          <w:szCs w:val="22"/>
        </w:rPr>
      </w:pPr>
    </w:p>
    <w:p w14:paraId="5463583A" w14:textId="77777777" w:rsidR="002E29A5" w:rsidRDefault="002E29A5">
      <w:pPr>
        <w:jc w:val="center"/>
        <w:rPr>
          <w:rFonts w:ascii="Arial" w:hAnsi="Arial" w:cs="Arial"/>
          <w:sz w:val="22"/>
          <w:szCs w:val="22"/>
        </w:rPr>
      </w:pPr>
    </w:p>
    <w:p w14:paraId="0EE2CA72" w14:textId="7EDFEB6D" w:rsidR="008D6BA0" w:rsidRDefault="004C41CF" w:rsidP="008D6BA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Änderungen vorbehalten!</w:t>
      </w:r>
    </w:p>
    <w:p w14:paraId="3938F817" w14:textId="77777777" w:rsidR="008D6BA0" w:rsidRDefault="008D6BA0">
      <w:pPr>
        <w:rPr>
          <w:rFonts w:ascii="Arial" w:hAnsi="Arial" w:cs="Arial"/>
          <w:sz w:val="22"/>
          <w:szCs w:val="22"/>
        </w:rPr>
      </w:pPr>
    </w:p>
    <w:p w14:paraId="136C6677" w14:textId="77777777" w:rsidR="008D6BA0" w:rsidRDefault="008D6BA0">
      <w:pPr>
        <w:rPr>
          <w:rFonts w:ascii="Arial" w:hAnsi="Arial" w:cs="Arial"/>
          <w:sz w:val="22"/>
          <w:szCs w:val="22"/>
        </w:rPr>
      </w:pPr>
    </w:p>
    <w:p w14:paraId="60963E46" w14:textId="77777777" w:rsidR="008D6BA0" w:rsidRDefault="008D6BA0">
      <w:pPr>
        <w:rPr>
          <w:rFonts w:ascii="Arial" w:hAnsi="Arial" w:cs="Arial"/>
          <w:sz w:val="22"/>
          <w:szCs w:val="22"/>
        </w:rPr>
      </w:pPr>
    </w:p>
    <w:p w14:paraId="7AD09F8C" w14:textId="5992676A" w:rsidR="007B0AA1" w:rsidRDefault="00B01300" w:rsidP="008D6BA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Stand </w:t>
      </w:r>
      <w:r w:rsidR="0077150A">
        <w:rPr>
          <w:rFonts w:ascii="Arial" w:hAnsi="Arial" w:cs="Arial"/>
          <w:sz w:val="22"/>
          <w:szCs w:val="22"/>
        </w:rPr>
        <w:t>1</w:t>
      </w:r>
      <w:r w:rsidR="00D03CD6">
        <w:rPr>
          <w:rFonts w:ascii="Arial" w:hAnsi="Arial" w:cs="Arial"/>
          <w:sz w:val="22"/>
          <w:szCs w:val="22"/>
        </w:rPr>
        <w:t>5.07</w:t>
      </w:r>
      <w:r>
        <w:rPr>
          <w:rFonts w:ascii="Arial" w:hAnsi="Arial" w:cs="Arial"/>
          <w:sz w:val="22"/>
          <w:szCs w:val="22"/>
        </w:rPr>
        <w:t>.2024</w:t>
      </w:r>
    </w:p>
    <w:sectPr w:rsidR="007B0AA1">
      <w:headerReference w:type="default" r:id="rId7"/>
      <w:headerReference w:type="first" r:id="rId8"/>
      <w:pgSz w:w="11906" w:h="16838"/>
      <w:pgMar w:top="311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2C885" w14:textId="77777777" w:rsidR="00456D43" w:rsidRDefault="00456D43">
      <w:r>
        <w:separator/>
      </w:r>
    </w:p>
  </w:endnote>
  <w:endnote w:type="continuationSeparator" w:id="0">
    <w:p w14:paraId="2C1F6005" w14:textId="77777777" w:rsidR="00456D43" w:rsidRDefault="0045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tzerland, Courier">
    <w:altName w:val="Calibri"/>
    <w:panose1 w:val="020B0604020202020204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7DE06" w14:textId="77777777" w:rsidR="00456D43" w:rsidRDefault="00456D43">
      <w:r>
        <w:separator/>
      </w:r>
    </w:p>
  </w:footnote>
  <w:footnote w:type="continuationSeparator" w:id="0">
    <w:p w14:paraId="4A9503F5" w14:textId="77777777" w:rsidR="00456D43" w:rsidRDefault="00456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58DB2" w14:textId="77777777" w:rsidR="007B0AA1" w:rsidRDefault="004C41CF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FEFDB0A" wp14:editId="0FB2F5BD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59510" cy="10696729"/>
          <wp:effectExtent l="0" t="0" r="381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est_mit_jpg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510" cy="10696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04F7D" w14:textId="77777777" w:rsidR="007B0AA1" w:rsidRDefault="004C41CF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F8A04BD" wp14:editId="4CE49F86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59039" cy="10696063"/>
          <wp:effectExtent l="0" t="0" r="444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,4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39" cy="10696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A1"/>
    <w:rsid w:val="001308F9"/>
    <w:rsid w:val="002E29A5"/>
    <w:rsid w:val="00456D43"/>
    <w:rsid w:val="004C41CF"/>
    <w:rsid w:val="00585D2C"/>
    <w:rsid w:val="0061175D"/>
    <w:rsid w:val="0077150A"/>
    <w:rsid w:val="007B0AA1"/>
    <w:rsid w:val="008D6BA0"/>
    <w:rsid w:val="00925F70"/>
    <w:rsid w:val="00982074"/>
    <w:rsid w:val="00A47418"/>
    <w:rsid w:val="00B01300"/>
    <w:rsid w:val="00B332E9"/>
    <w:rsid w:val="00B474DF"/>
    <w:rsid w:val="00BC334A"/>
    <w:rsid w:val="00D03CD6"/>
    <w:rsid w:val="00E1561D"/>
    <w:rsid w:val="00E253EB"/>
    <w:rsid w:val="00F50DFD"/>
    <w:rsid w:val="00F9789E"/>
    <w:rsid w:val="00FD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C1B0CC"/>
  <w14:defaultImageDpi w14:val="32767"/>
  <w15:chartTrackingRefBased/>
  <w15:docId w15:val="{F36AB6CD-F4DE-438A-803F-091F6D1E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autoSpaceDN w:val="0"/>
      <w:spacing w:after="0" w:line="240" w:lineRule="auto"/>
      <w:textAlignment w:val="baseline"/>
    </w:pPr>
    <w:rPr>
      <w:rFonts w:ascii="Switzerland, Courier" w:eastAsia="Times New Roman" w:hAnsi="Switzerland, Courier" w:cs="Switzerland, Courier"/>
      <w:kern w:val="3"/>
      <w:sz w:val="20"/>
      <w:szCs w:val="20"/>
      <w:lang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suppressAutoHyphens w:val="0"/>
      <w:autoSpaceDN/>
      <w:spacing w:after="240"/>
      <w:textAlignment w:val="auto"/>
      <w:outlineLvl w:val="0"/>
    </w:pPr>
    <w:rPr>
      <w:rFonts w:asciiTheme="minorHAnsi" w:eastAsiaTheme="minorHAnsi" w:hAnsiTheme="minorHAnsi" w:cstheme="minorBidi"/>
      <w:b/>
      <w:kern w:val="0"/>
      <w:sz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riefkopf">
    <w:name w:val="Text Briefkopf"/>
    <w:basedOn w:val="Standard"/>
    <w:link w:val="TextBriefkopfZchn"/>
    <w:qFormat/>
    <w:pPr>
      <w:suppressAutoHyphens w:val="0"/>
      <w:autoSpaceDN/>
      <w:spacing w:after="40"/>
      <w:textAlignment w:val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xtBriefkopfZchn">
    <w:name w:val="Text Briefkopf Zchn"/>
    <w:basedOn w:val="Absatz-Standardschriftart"/>
    <w:link w:val="TextBriefkopf"/>
    <w:rPr>
      <w:sz w:val="20"/>
      <w:szCs w:val="20"/>
    </w:rPr>
  </w:style>
  <w:style w:type="paragraph" w:customStyle="1" w:styleId="AlnavitFooter">
    <w:name w:val="Alnavit Footer"/>
    <w:basedOn w:val="Standard"/>
    <w:qFormat/>
    <w:pPr>
      <w:suppressAutoHyphens w:val="0"/>
      <w:autoSpaceDN/>
      <w:spacing w:line="186" w:lineRule="exact"/>
      <w:textAlignment w:val="auto"/>
    </w:pPr>
    <w:rPr>
      <w:rFonts w:ascii="Century Gothic" w:eastAsiaTheme="minorHAnsi" w:hAnsi="Century Gothic" w:cstheme="minorBidi"/>
      <w:bCs/>
      <w:kern w:val="0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2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ateiablage\KITA\1240019575\Leitung\G\Elternbriefe\StGeorg_Brief%20nur%20Logo.dotx" TargetMode="External"/></Relationships>
</file>

<file path=word/theme/theme1.xml><?xml version="1.0" encoding="utf-8"?>
<a:theme xmlns:a="http://schemas.openxmlformats.org/drawingml/2006/main" name="Office">
  <a:themeElements>
    <a:clrScheme name="KKV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9A9"/>
      </a:accent1>
      <a:accent2>
        <a:srgbClr val="5FC4E1"/>
      </a:accent2>
      <a:accent3>
        <a:srgbClr val="008E39"/>
      </a:accent3>
      <a:accent4>
        <a:srgbClr val="8DBE22"/>
      </a:accent4>
      <a:accent5>
        <a:srgbClr val="FFDB00"/>
      </a:accent5>
      <a:accent6>
        <a:srgbClr val="000000"/>
      </a:accent6>
      <a:hlink>
        <a:srgbClr val="000000"/>
      </a:hlink>
      <a:folHlink>
        <a:srgbClr val="000000"/>
      </a:folHlink>
    </a:clrScheme>
    <a:fontScheme name="Benutzerdefiniert 115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CA310-A309-45A2-AC01-E5DBA6A0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U:\Dateiablage\KITA\1240019575\Leitung\G\Elternbriefe\StGeorg_Brief nur Logo.dotx</Template>
  <TotalTime>0</TotalTime>
  <Pages>1</Pages>
  <Words>85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Bernwieser Martina</dc:creator>
  <cp:keywords/>
  <dc:description/>
  <cp:lastModifiedBy>Christine Salfer</cp:lastModifiedBy>
  <cp:revision>2</cp:revision>
  <cp:lastPrinted>2024-02-05T08:53:00Z</cp:lastPrinted>
  <dcterms:created xsi:type="dcterms:W3CDTF">2024-08-09T08:34:00Z</dcterms:created>
  <dcterms:modified xsi:type="dcterms:W3CDTF">2024-08-09T08:34:00Z</dcterms:modified>
</cp:coreProperties>
</file>